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73" w:rsidRDefault="00EA5EE0" w:rsidP="009B1055">
      <w:pPr>
        <w:pStyle w:val="Textoindependiente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es-ES" w:bidi="ar-SA"/>
        </w:rPr>
        <w:drawing>
          <wp:inline distT="0" distB="0" distL="0" distR="0">
            <wp:extent cx="3981450" cy="1133475"/>
            <wp:effectExtent l="0" t="0" r="0" b="9525"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1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771"/>
        <w:gridCol w:w="1752"/>
      </w:tblGrid>
      <w:tr w:rsidR="00AA4B73" w:rsidTr="009B1055">
        <w:trPr>
          <w:tblHeader/>
        </w:trPr>
        <w:tc>
          <w:tcPr>
            <w:tcW w:w="852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9B1055" w:rsidRDefault="009B1055">
            <w:pPr>
              <w:pStyle w:val="Ttulo2"/>
              <w:rPr>
                <w:i/>
              </w:rPr>
            </w:pPr>
          </w:p>
          <w:p w:rsidR="00AA4B73" w:rsidRDefault="00AA4B73">
            <w:pPr>
              <w:pStyle w:val="Ttulo2"/>
              <w:rPr>
                <w:i/>
              </w:rPr>
            </w:pPr>
          </w:p>
          <w:tbl>
            <w:tblPr>
              <w:tblStyle w:val="Tablaconcuadrcula1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3302"/>
              <w:gridCol w:w="4995"/>
            </w:tblGrid>
            <w:tr w:rsidR="00C17FD3" w:rsidRPr="00A66772" w:rsidTr="00C17FD3">
              <w:tc>
                <w:tcPr>
                  <w:tcW w:w="330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bottom"/>
                </w:tcPr>
                <w:p w:rsidR="00C17FD3" w:rsidRDefault="00C17FD3" w:rsidP="00EF2588">
                  <w:pPr>
                    <w:pStyle w:val="Textoindependiente"/>
                    <w:rPr>
                      <w:rFonts w:ascii="Times New Roman" w:hAnsi="Times New Roman" w:cs="Times New Roman"/>
                      <w:sz w:val="24"/>
                    </w:rPr>
                  </w:pPr>
                  <w:permStart w:id="62025024" w:edGrp="everyone" w:colFirst="1" w:colLast="1"/>
                  <w:r w:rsidRPr="009B1055">
                    <w:rPr>
                      <w:rFonts w:ascii="Times New Roman" w:hAnsi="Times New Roman" w:cs="Times New Roman"/>
                      <w:sz w:val="24"/>
                    </w:rPr>
                    <w:t>Nombre</w:t>
                  </w:r>
                </w:p>
                <w:p w:rsidR="00C17FD3" w:rsidRPr="009B1055" w:rsidRDefault="00C17FD3" w:rsidP="00EF2588">
                  <w:pPr>
                    <w:pStyle w:val="Textoindependient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95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D9D9D9"/>
                </w:tcPr>
                <w:p w:rsidR="00C17FD3" w:rsidRPr="00A66772" w:rsidRDefault="0089653F" w:rsidP="0089653F">
                  <w:pPr>
                    <w:pStyle w:val="Textoindependiente"/>
                  </w:pPr>
                  <w:r>
                    <w:t xml:space="preserve">            </w:t>
                  </w:r>
                  <w:r w:rsidR="00AA3331">
                    <w:t xml:space="preserve">   </w:t>
                  </w:r>
                </w:p>
              </w:tc>
            </w:tr>
            <w:tr w:rsidR="00C17FD3" w:rsidRPr="00A66772" w:rsidTr="00C17FD3">
              <w:tc>
                <w:tcPr>
                  <w:tcW w:w="330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bottom"/>
                </w:tcPr>
                <w:p w:rsidR="00C17FD3" w:rsidRPr="009B1055" w:rsidRDefault="00C17FD3" w:rsidP="00EF2588">
                  <w:pPr>
                    <w:pStyle w:val="Textoindependient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ermStart w:id="2035580602" w:edGrp="everyone" w:colFirst="1" w:colLast="1"/>
                  <w:permEnd w:id="62025024"/>
                  <w:r w:rsidRPr="009B10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Dirección de correo electrónico</w:t>
                  </w:r>
                </w:p>
                <w:p w:rsidR="00C17FD3" w:rsidRPr="009B1055" w:rsidRDefault="00C17FD3" w:rsidP="00EF2588">
                  <w:pPr>
                    <w:pStyle w:val="Textoindependiente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D9D9D9"/>
                </w:tcPr>
                <w:p w:rsidR="00C17FD3" w:rsidRPr="00A66772" w:rsidRDefault="00AA3331" w:rsidP="00F57FD0">
                  <w:pPr>
                    <w:pStyle w:val="Textoindependiente"/>
                  </w:pPr>
                  <w:r>
                    <w:t xml:space="preserve">               </w:t>
                  </w:r>
                </w:p>
              </w:tc>
            </w:tr>
            <w:permEnd w:id="2035580602"/>
          </w:tbl>
          <w:p w:rsidR="00C17FD3" w:rsidRDefault="00C17FD3" w:rsidP="00C17FD3"/>
          <w:p w:rsidR="00C17FD3" w:rsidRPr="00C17FD3" w:rsidRDefault="00C17FD3" w:rsidP="00C17FD3"/>
        </w:tc>
      </w:tr>
      <w:tr w:rsidR="009B1055" w:rsidTr="00C17FD3"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9B1055" w:rsidRDefault="009B1055" w:rsidP="009B1055">
            <w:pPr>
              <w:pStyle w:val="Textoindependiente"/>
              <w:rPr>
                <w:rFonts w:ascii="Times New Roman" w:hAnsi="Times New Roman" w:cs="Times New Roman"/>
                <w:sz w:val="24"/>
                <w:szCs w:val="24"/>
              </w:rPr>
            </w:pPr>
            <w:permStart w:id="2075877695" w:edGrp="everyone" w:colFirst="1" w:colLast="1"/>
            <w:r w:rsidRPr="009B1055">
              <w:rPr>
                <w:rFonts w:ascii="Times New Roman" w:hAnsi="Times New Roman" w:cs="Times New Roman"/>
                <w:sz w:val="24"/>
                <w:szCs w:val="24"/>
              </w:rPr>
              <w:t>¿Para qué fecha necesita el documento traducido?</w:t>
            </w:r>
          </w:p>
          <w:p w:rsidR="009B1055" w:rsidRPr="009B1055" w:rsidRDefault="009B1055" w:rsidP="009B1055">
            <w:pPr>
              <w:pStyle w:val="Textoindependiente"/>
              <w:rPr>
                <w:i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9B1055" w:rsidRPr="009B1055" w:rsidRDefault="00AA3331" w:rsidP="00F57FD0">
            <w:pPr>
              <w:pStyle w:val="Textoindependiente"/>
              <w:rPr>
                <w:i/>
              </w:rPr>
            </w:pPr>
            <w:r>
              <w:rPr>
                <w:i/>
              </w:rPr>
              <w:t xml:space="preserve">           </w:t>
            </w:r>
          </w:p>
        </w:tc>
      </w:tr>
      <w:tr w:rsidR="009B1055" w:rsidTr="00C17FD3"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9B1055" w:rsidRPr="009B1055" w:rsidRDefault="009B1055" w:rsidP="009B1055">
            <w:permStart w:id="564402654" w:edGrp="everyone" w:colFirst="1" w:colLast="1"/>
            <w:permEnd w:id="2075877695"/>
            <w:r w:rsidRPr="009B1055">
              <w:t>¿En qué idioma se encuentra su documento que desea traducir?</w:t>
            </w:r>
          </w:p>
          <w:p w:rsidR="009B1055" w:rsidRDefault="009B1055" w:rsidP="009B1055">
            <w:pPr>
              <w:pStyle w:val="Textoindependient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055">
              <w:rPr>
                <w:rFonts w:ascii="Times New Roman" w:hAnsi="Times New Roman" w:cs="Times New Roman"/>
                <w:i/>
                <w:sz w:val="24"/>
                <w:szCs w:val="24"/>
              </w:rPr>
              <w:t>(Español/Francés/Ingles/Turco)</w:t>
            </w:r>
          </w:p>
          <w:p w:rsidR="009B1055" w:rsidRPr="009B1055" w:rsidRDefault="009B1055" w:rsidP="009B1055">
            <w:pPr>
              <w:pStyle w:val="Textoindependiente"/>
              <w:rPr>
                <w:i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9B1055" w:rsidRPr="009B1055" w:rsidRDefault="00AA3331" w:rsidP="00F57FD0">
            <w:pPr>
              <w:pStyle w:val="Textoindependiente"/>
              <w:rPr>
                <w:i/>
              </w:rPr>
            </w:pPr>
            <w:r>
              <w:rPr>
                <w:i/>
              </w:rPr>
              <w:t xml:space="preserve">           </w:t>
            </w:r>
          </w:p>
        </w:tc>
      </w:tr>
      <w:tr w:rsidR="009B1055" w:rsidTr="00C17FD3">
        <w:tc>
          <w:tcPr>
            <w:tcW w:w="6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9B1055" w:rsidRPr="009B1055" w:rsidRDefault="009B1055" w:rsidP="009B1055">
            <w:permStart w:id="1711687693" w:edGrp="everyone" w:colFirst="1" w:colLast="1"/>
            <w:permEnd w:id="564402654"/>
            <w:r w:rsidRPr="009B1055">
              <w:t>¿A qué idioma desea traducirlo?</w:t>
            </w:r>
          </w:p>
          <w:p w:rsidR="009B1055" w:rsidRDefault="009B1055" w:rsidP="009B1055">
            <w:pPr>
              <w:pStyle w:val="Textoindependient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055">
              <w:rPr>
                <w:rFonts w:ascii="Times New Roman" w:hAnsi="Times New Roman" w:cs="Times New Roman"/>
                <w:i/>
                <w:sz w:val="24"/>
                <w:szCs w:val="24"/>
              </w:rPr>
              <w:t>(Español/Francés/Ingles/Turco)</w:t>
            </w:r>
          </w:p>
          <w:p w:rsidR="009B1055" w:rsidRPr="009B1055" w:rsidRDefault="009B1055" w:rsidP="009B1055">
            <w:pPr>
              <w:pStyle w:val="Textoindependiente"/>
              <w:rPr>
                <w:i/>
              </w:rPr>
            </w:pPr>
          </w:p>
        </w:tc>
        <w:tc>
          <w:tcPr>
            <w:tcW w:w="1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9B1055" w:rsidRPr="009B1055" w:rsidRDefault="00AA3331" w:rsidP="00F57FD0">
            <w:pPr>
              <w:pStyle w:val="Textoindependiente"/>
              <w:rPr>
                <w:i/>
              </w:rPr>
            </w:pPr>
            <w:r>
              <w:rPr>
                <w:i/>
              </w:rPr>
              <w:t xml:space="preserve">      </w:t>
            </w:r>
            <w:bookmarkStart w:id="0" w:name="_GoBack"/>
            <w:bookmarkEnd w:id="0"/>
            <w:r>
              <w:rPr>
                <w:i/>
              </w:rPr>
              <w:t xml:space="preserve">     </w:t>
            </w:r>
          </w:p>
        </w:tc>
      </w:tr>
      <w:permEnd w:id="1711687693"/>
    </w:tbl>
    <w:p w:rsidR="00AA4B73" w:rsidRDefault="00AA4B73">
      <w:pPr>
        <w:pStyle w:val="Textoindependiente"/>
      </w:pPr>
    </w:p>
    <w:p w:rsidR="00AA4B73" w:rsidRDefault="00AA4B73"/>
    <w:p w:rsidR="00C17FD3" w:rsidRDefault="00C17FD3"/>
    <w:p w:rsidR="00C17FD3" w:rsidRDefault="00C17FD3">
      <w:pPr>
        <w:rPr>
          <w:b/>
          <w:u w:val="single"/>
        </w:rPr>
      </w:pPr>
      <w:r>
        <w:t xml:space="preserve">Favor de enviar este formulario previamente respondido, junto con el documento que desea traducir al correo electrónico: </w:t>
      </w:r>
      <w:hyperlink r:id="rId8" w:history="1">
        <w:r w:rsidR="00383584" w:rsidRPr="0085469F">
          <w:rPr>
            <w:rStyle w:val="Hipervnculo"/>
            <w:b/>
          </w:rPr>
          <w:t>alfatraducciones@hotmail.com</w:t>
        </w:r>
      </w:hyperlink>
    </w:p>
    <w:p w:rsidR="00C17FD3" w:rsidRDefault="00C17FD3">
      <w:pPr>
        <w:rPr>
          <w:b/>
          <w:u w:val="single"/>
        </w:rPr>
      </w:pPr>
    </w:p>
    <w:p w:rsidR="00C17FD3" w:rsidRPr="00C17FD3" w:rsidRDefault="00C17FD3">
      <w:r>
        <w:t>Posteriormente uno de nuestros especialistas le hará llegar por correo electrónico la cotización de la traducción de su documento.</w:t>
      </w:r>
    </w:p>
    <w:sectPr w:rsidR="00C17FD3" w:rsidRPr="00C17FD3" w:rsidSect="00C17FD3">
      <w:footerReference w:type="default" r:id="rId9"/>
      <w:pgSz w:w="11907" w:h="16839"/>
      <w:pgMar w:top="1440" w:right="1800" w:bottom="1258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18" w:rsidRDefault="00374518">
      <w:r>
        <w:separator/>
      </w:r>
    </w:p>
  </w:endnote>
  <w:endnote w:type="continuationSeparator" w:id="0">
    <w:p w:rsidR="00374518" w:rsidRDefault="0037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73" w:rsidRDefault="00AA4B73">
    <w:pPr>
      <w:pStyle w:val="Piedepgina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Página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83584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de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383584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18" w:rsidRDefault="00374518">
      <w:r>
        <w:separator/>
      </w:r>
    </w:p>
  </w:footnote>
  <w:footnote w:type="continuationSeparator" w:id="0">
    <w:p w:rsidR="00374518" w:rsidRDefault="0037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gHPQMlNM3qzx2HMtnhdt6olZXM0=" w:salt="gqWZl0IFFUpT2WqdQaRvNw==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55"/>
    <w:rsid w:val="001E6549"/>
    <w:rsid w:val="001F0D65"/>
    <w:rsid w:val="002833BC"/>
    <w:rsid w:val="00374518"/>
    <w:rsid w:val="00383584"/>
    <w:rsid w:val="004F2A3F"/>
    <w:rsid w:val="0088511D"/>
    <w:rsid w:val="0089653F"/>
    <w:rsid w:val="0099134D"/>
    <w:rsid w:val="009B1055"/>
    <w:rsid w:val="00A66772"/>
    <w:rsid w:val="00A90796"/>
    <w:rsid w:val="00AA3331"/>
    <w:rsid w:val="00AA4B73"/>
    <w:rsid w:val="00C17FD3"/>
    <w:rsid w:val="00CB07D2"/>
    <w:rsid w:val="00CC5DC8"/>
    <w:rsid w:val="00D91762"/>
    <w:rsid w:val="00DA5945"/>
    <w:rsid w:val="00EA5EE0"/>
    <w:rsid w:val="00F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9B1055"/>
    <w:rPr>
      <w:sz w:val="24"/>
      <w:szCs w:val="24"/>
      <w:lang w:eastAsia="en-US" w:bidi="es-ES"/>
    </w:rPr>
  </w:style>
  <w:style w:type="character" w:styleId="Hipervnculo">
    <w:name w:val="Hyperlink"/>
    <w:basedOn w:val="Fuentedeprrafopredeter"/>
    <w:rsid w:val="00C17F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9B1055"/>
    <w:rPr>
      <w:sz w:val="24"/>
      <w:szCs w:val="24"/>
      <w:lang w:eastAsia="en-US" w:bidi="es-ES"/>
    </w:rPr>
  </w:style>
  <w:style w:type="character" w:styleId="Hipervnculo">
    <w:name w:val="Hyperlink"/>
    <w:basedOn w:val="Fuentedeprrafopredeter"/>
    <w:rsid w:val="00C17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atraducciones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%20Valencia\AppData\Roaming\Microsoft\Plantillas\Personal%20data%20form%20for%20tri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1</TotalTime>
  <Pages>1</Pages>
  <Words>102</Words>
  <Characters>563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y llévese una copia de este formulario para su viaje</vt:lpstr>
    </vt:vector>
  </TitlesOfParts>
  <Company>Microsoft Corporation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Valencia</dc:creator>
  <cp:lastModifiedBy>Luis Valencia</cp:lastModifiedBy>
  <cp:revision>2</cp:revision>
  <cp:lastPrinted>2002-04-02T15:58:00Z</cp:lastPrinted>
  <dcterms:created xsi:type="dcterms:W3CDTF">2014-08-25T19:02:00Z</dcterms:created>
  <dcterms:modified xsi:type="dcterms:W3CDTF">2014-08-25T19:02:00Z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TC060884943082</vt:lpwstr>
  </property>
</Properties>
</file>